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E2EF" w14:textId="4F518564" w:rsidR="001A5285" w:rsidRDefault="001A5285" w:rsidP="00513D63"/>
    <w:p w14:paraId="1D2DB395" w14:textId="219ED34D" w:rsidR="001A5285" w:rsidRDefault="001A5285" w:rsidP="00513D63">
      <w:r>
        <w:t xml:space="preserve">  </w:t>
      </w:r>
    </w:p>
    <w:p w14:paraId="37CD3B7E" w14:textId="77777777" w:rsidR="00B71E2D" w:rsidRDefault="001A5285" w:rsidP="002663FC">
      <w:pPr>
        <w:jc w:val="center"/>
        <w:rPr>
          <w:b/>
          <w:sz w:val="52"/>
          <w:szCs w:val="52"/>
        </w:rPr>
      </w:pPr>
      <w:r w:rsidRPr="008F59BB">
        <w:rPr>
          <w:b/>
          <w:sz w:val="52"/>
          <w:szCs w:val="52"/>
        </w:rPr>
        <w:t xml:space="preserve">Přihláška </w:t>
      </w:r>
      <w:r w:rsidR="006F5AAB">
        <w:rPr>
          <w:b/>
          <w:sz w:val="52"/>
          <w:szCs w:val="52"/>
        </w:rPr>
        <w:t>do kroužku automodelářů</w:t>
      </w:r>
    </w:p>
    <w:p w14:paraId="7D4F1CEA" w14:textId="59A83C8A" w:rsidR="001A5285" w:rsidRPr="00B71E2D" w:rsidRDefault="00B71E2D" w:rsidP="002663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Pr="00B71E2D">
        <w:rPr>
          <w:b/>
          <w:sz w:val="24"/>
          <w:szCs w:val="24"/>
        </w:rPr>
        <w:t>školní rok 202</w:t>
      </w:r>
      <w:r w:rsidR="000B116E">
        <w:rPr>
          <w:b/>
          <w:sz w:val="24"/>
          <w:szCs w:val="24"/>
        </w:rPr>
        <w:t>4</w:t>
      </w:r>
      <w:r w:rsidRPr="00B71E2D">
        <w:rPr>
          <w:b/>
          <w:sz w:val="24"/>
          <w:szCs w:val="24"/>
        </w:rPr>
        <w:t>/2</w:t>
      </w:r>
      <w:r w:rsidR="000B116E">
        <w:rPr>
          <w:b/>
          <w:sz w:val="24"/>
          <w:szCs w:val="24"/>
        </w:rPr>
        <w:t>5</w:t>
      </w:r>
    </w:p>
    <w:p w14:paraId="68D0D3EF" w14:textId="77777777" w:rsidR="00935A74" w:rsidRPr="008F59BB" w:rsidRDefault="00935A74" w:rsidP="002663FC">
      <w:pPr>
        <w:jc w:val="center"/>
        <w:rPr>
          <w:b/>
          <w:sz w:val="52"/>
          <w:szCs w:val="52"/>
        </w:rPr>
      </w:pPr>
    </w:p>
    <w:p w14:paraId="5F152947" w14:textId="68CD2FBE" w:rsidR="001A5285" w:rsidRPr="002663FC" w:rsidRDefault="00890A07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1A5285" w:rsidRPr="00C454E4">
        <w:rPr>
          <w:b/>
          <w:sz w:val="24"/>
          <w:szCs w:val="24"/>
        </w:rPr>
        <w:t>říjmení</w:t>
      </w:r>
      <w:r>
        <w:rPr>
          <w:b/>
          <w:sz w:val="24"/>
          <w:szCs w:val="24"/>
        </w:rPr>
        <w:t>, jméno</w:t>
      </w:r>
      <w:r w:rsidR="001A5285" w:rsidRPr="00C454E4">
        <w:rPr>
          <w:b/>
          <w:sz w:val="24"/>
          <w:szCs w:val="24"/>
        </w:rPr>
        <w:t>:</w:t>
      </w:r>
      <w:r w:rsidR="001A5285" w:rsidRPr="002663FC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1A5285">
        <w:rPr>
          <w:sz w:val="24"/>
          <w:szCs w:val="24"/>
        </w:rPr>
        <w:t>.</w:t>
      </w:r>
      <w:r w:rsidR="001A5285" w:rsidRPr="002663FC">
        <w:rPr>
          <w:sz w:val="24"/>
          <w:szCs w:val="24"/>
        </w:rPr>
        <w:t>……………</w:t>
      </w:r>
    </w:p>
    <w:p w14:paraId="49DD74C4" w14:textId="4505A013" w:rsidR="001A5285" w:rsidRPr="002663FC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Bydliště:</w:t>
      </w:r>
      <w:r w:rsidR="00935A74">
        <w:rPr>
          <w:b/>
          <w:sz w:val="24"/>
          <w:szCs w:val="24"/>
        </w:rPr>
        <w:tab/>
        <w:t xml:space="preserve">             </w:t>
      </w:r>
      <w:r w:rsidRPr="002663F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FD5533A" w14:textId="27E5C674" w:rsidR="001A5285" w:rsidRPr="002663FC" w:rsidRDefault="006F5AAB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 dítěte</w:t>
      </w:r>
      <w:r w:rsidR="00935A74">
        <w:rPr>
          <w:b/>
          <w:sz w:val="24"/>
          <w:szCs w:val="24"/>
        </w:rPr>
        <w:t xml:space="preserve">:            </w:t>
      </w:r>
      <w:r w:rsidR="001A5285" w:rsidRPr="002663FC">
        <w:rPr>
          <w:sz w:val="24"/>
          <w:szCs w:val="24"/>
        </w:rPr>
        <w:t>…………………………</w:t>
      </w:r>
      <w:r w:rsidR="00E83F92">
        <w:rPr>
          <w:sz w:val="24"/>
          <w:szCs w:val="24"/>
        </w:rPr>
        <w:t>…………..</w:t>
      </w:r>
      <w:r w:rsidR="001A5285" w:rsidRPr="002663FC">
        <w:rPr>
          <w:sz w:val="24"/>
          <w:szCs w:val="24"/>
        </w:rPr>
        <w:t>………………</w:t>
      </w:r>
      <w:r w:rsidR="00E83F92">
        <w:rPr>
          <w:sz w:val="24"/>
          <w:szCs w:val="24"/>
        </w:rPr>
        <w:t>……</w:t>
      </w:r>
      <w:r w:rsidR="006B62C2">
        <w:rPr>
          <w:sz w:val="24"/>
          <w:szCs w:val="24"/>
        </w:rPr>
        <w:t xml:space="preserve">   </w:t>
      </w:r>
      <w:r w:rsidR="006B62C2">
        <w:rPr>
          <w:b/>
          <w:sz w:val="24"/>
          <w:szCs w:val="24"/>
        </w:rPr>
        <w:t>Rodné číslo</w:t>
      </w:r>
      <w:r w:rsidR="006B62C2" w:rsidRPr="00C454E4">
        <w:rPr>
          <w:b/>
          <w:sz w:val="24"/>
          <w:szCs w:val="24"/>
        </w:rPr>
        <w:t>:</w:t>
      </w:r>
      <w:r w:rsidR="006B62C2" w:rsidRPr="002663FC">
        <w:rPr>
          <w:sz w:val="24"/>
          <w:szCs w:val="24"/>
        </w:rPr>
        <w:t xml:space="preserve"> </w:t>
      </w:r>
      <w:r w:rsidR="006B62C2">
        <w:rPr>
          <w:sz w:val="24"/>
          <w:szCs w:val="24"/>
        </w:rPr>
        <w:t>……………………………………</w:t>
      </w:r>
    </w:p>
    <w:p w14:paraId="45E6B19C" w14:textId="61B141AC" w:rsidR="001A5285" w:rsidRDefault="001A5285" w:rsidP="000A1764">
      <w:pPr>
        <w:jc w:val="both"/>
        <w:rPr>
          <w:b/>
          <w:sz w:val="24"/>
          <w:szCs w:val="24"/>
        </w:rPr>
      </w:pPr>
      <w:r w:rsidRPr="00C454E4">
        <w:rPr>
          <w:b/>
          <w:sz w:val="24"/>
          <w:szCs w:val="24"/>
        </w:rPr>
        <w:t>Státní příslušnost:</w:t>
      </w:r>
      <w:r w:rsidRPr="002663FC"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ab/>
        <w:t>……………………………</w:t>
      </w:r>
      <w:r w:rsidR="00D418BC">
        <w:rPr>
          <w:sz w:val="24"/>
          <w:szCs w:val="24"/>
        </w:rPr>
        <w:t>………………………</w:t>
      </w:r>
      <w:r w:rsidR="00E83F92">
        <w:rPr>
          <w:sz w:val="24"/>
          <w:szCs w:val="24"/>
        </w:rPr>
        <w:tab/>
      </w:r>
      <w:r w:rsidR="00E83F92" w:rsidRPr="00C454E4">
        <w:rPr>
          <w:b/>
          <w:sz w:val="24"/>
          <w:szCs w:val="24"/>
        </w:rPr>
        <w:t>Datum</w:t>
      </w:r>
      <w:r w:rsidR="00E83F92">
        <w:rPr>
          <w:b/>
          <w:sz w:val="24"/>
          <w:szCs w:val="24"/>
        </w:rPr>
        <w:tab/>
        <w:t xml:space="preserve"> </w:t>
      </w:r>
      <w:r w:rsidR="00E83F92" w:rsidRPr="00C454E4">
        <w:rPr>
          <w:b/>
          <w:sz w:val="24"/>
          <w:szCs w:val="24"/>
        </w:rPr>
        <w:t>narození:</w:t>
      </w:r>
      <w:r w:rsidR="00E83F92" w:rsidRPr="002663FC">
        <w:rPr>
          <w:sz w:val="24"/>
          <w:szCs w:val="24"/>
        </w:rPr>
        <w:t xml:space="preserve"> </w:t>
      </w:r>
      <w:r w:rsidR="00D418BC">
        <w:rPr>
          <w:sz w:val="24"/>
          <w:szCs w:val="24"/>
        </w:rPr>
        <w:t>………………………………..</w:t>
      </w:r>
      <w:r w:rsidR="00935A74">
        <w:rPr>
          <w:b/>
          <w:sz w:val="24"/>
          <w:szCs w:val="24"/>
        </w:rPr>
        <w:t>…</w:t>
      </w:r>
    </w:p>
    <w:p w14:paraId="3E3889D6" w14:textId="77777777" w:rsidR="00D418BC" w:rsidRPr="00684126" w:rsidRDefault="00D418BC" w:rsidP="00D418BC">
      <w:pPr>
        <w:jc w:val="both"/>
        <w:rPr>
          <w:b/>
          <w:sz w:val="24"/>
          <w:szCs w:val="24"/>
        </w:rPr>
      </w:pPr>
      <w:r w:rsidRPr="00684126">
        <w:rPr>
          <w:b/>
          <w:sz w:val="24"/>
          <w:szCs w:val="24"/>
        </w:rPr>
        <w:t>Jména rodičů: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matka ……………………………………………..    otec ………………………………………………..</w:t>
      </w:r>
    </w:p>
    <w:p w14:paraId="1A0C9A41" w14:textId="77777777" w:rsidR="001A5285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Emailová adresa:</w:t>
      </w:r>
      <w:r w:rsidR="00D418BC">
        <w:rPr>
          <w:sz w:val="24"/>
          <w:szCs w:val="24"/>
        </w:rPr>
        <w:tab/>
        <w:t>…………………………………………</w:t>
      </w:r>
      <w:r w:rsidR="00D418BC">
        <w:rPr>
          <w:b/>
          <w:sz w:val="24"/>
          <w:szCs w:val="24"/>
        </w:rPr>
        <w:t>…………………………………………….</w:t>
      </w:r>
      <w:r w:rsidR="00D418BC" w:rsidRPr="002663FC">
        <w:rPr>
          <w:sz w:val="24"/>
          <w:szCs w:val="24"/>
        </w:rPr>
        <w:t>………</w:t>
      </w:r>
      <w:r w:rsidR="00D418BC">
        <w:rPr>
          <w:sz w:val="24"/>
          <w:szCs w:val="24"/>
        </w:rPr>
        <w:t>……………</w:t>
      </w:r>
      <w:r w:rsidR="00D418BC" w:rsidRPr="002663FC">
        <w:rPr>
          <w:sz w:val="24"/>
          <w:szCs w:val="24"/>
        </w:rPr>
        <w:t>…………</w:t>
      </w:r>
    </w:p>
    <w:p w14:paraId="70867C56" w14:textId="63DC0820" w:rsidR="001A5285" w:rsidRDefault="00D418BC" w:rsidP="002663FC">
      <w:pPr>
        <w:rPr>
          <w:sz w:val="24"/>
          <w:szCs w:val="24"/>
        </w:rPr>
      </w:pPr>
      <w:r w:rsidRPr="00C454E4">
        <w:rPr>
          <w:b/>
          <w:sz w:val="24"/>
          <w:szCs w:val="24"/>
        </w:rPr>
        <w:t>Tel. č</w:t>
      </w:r>
      <w:r>
        <w:rPr>
          <w:b/>
          <w:sz w:val="24"/>
          <w:szCs w:val="24"/>
        </w:rPr>
        <w:t>íslo</w:t>
      </w:r>
      <w:r w:rsidRPr="00C454E4">
        <w:rPr>
          <w:b/>
          <w:sz w:val="24"/>
          <w:szCs w:val="24"/>
        </w:rPr>
        <w:t xml:space="preserve"> zákonného zástupce:</w:t>
      </w:r>
      <w:r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…………………………………………………………………………………..………</w:t>
      </w:r>
      <w:r w:rsidRPr="002663FC">
        <w:rPr>
          <w:sz w:val="24"/>
          <w:szCs w:val="24"/>
        </w:rPr>
        <w:t>…………</w:t>
      </w:r>
    </w:p>
    <w:p w14:paraId="725CEF71" w14:textId="6E26C2E6" w:rsidR="00D418BC" w:rsidRPr="00122C39" w:rsidRDefault="00FB2C83" w:rsidP="002663FC">
      <w:pPr>
        <w:rPr>
          <w:b/>
          <w:sz w:val="16"/>
          <w:szCs w:val="16"/>
        </w:rPr>
      </w:pPr>
      <w:r w:rsidRPr="00FB2C83">
        <w:rPr>
          <w:b/>
          <w:bCs/>
          <w:sz w:val="24"/>
          <w:szCs w:val="24"/>
        </w:rPr>
        <w:t>Docházení do kroužku:</w:t>
      </w:r>
      <w:r w:rsidR="00492990">
        <w:rPr>
          <w:b/>
          <w:bCs/>
          <w:sz w:val="24"/>
          <w:szCs w:val="24"/>
        </w:rPr>
        <w:t>(samostatně,</w:t>
      </w:r>
      <w:r w:rsidR="0062177C">
        <w:rPr>
          <w:b/>
          <w:bCs/>
          <w:sz w:val="24"/>
          <w:szCs w:val="24"/>
        </w:rPr>
        <w:t xml:space="preserve"> </w:t>
      </w:r>
      <w:r w:rsidR="00492990">
        <w:rPr>
          <w:b/>
          <w:bCs/>
          <w:sz w:val="24"/>
          <w:szCs w:val="24"/>
        </w:rPr>
        <w:t>s doprovodem)  ……………</w:t>
      </w:r>
      <w:r w:rsidR="00722BC6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………………………………………………..</w:t>
      </w:r>
      <w:r w:rsidR="00935A74">
        <w:rPr>
          <w:b/>
          <w:sz w:val="24"/>
          <w:szCs w:val="24"/>
        </w:rPr>
        <w:t>…</w:t>
      </w:r>
    </w:p>
    <w:p w14:paraId="1C33DCC2" w14:textId="1FC372ED" w:rsidR="00935A74" w:rsidRDefault="00935A74" w:rsidP="00935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Zdravotní omezení (diety, alergie, aj.)</w:t>
      </w:r>
      <w:r w:rsidRPr="00C454E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.………………………………………………………………………………….……</w:t>
      </w:r>
    </w:p>
    <w:p w14:paraId="1DA49754" w14:textId="635FE46E" w:rsidR="001A5285" w:rsidRPr="00492990" w:rsidRDefault="001A5285" w:rsidP="00981224">
      <w:pPr>
        <w:rPr>
          <w:b/>
          <w:bCs/>
          <w:sz w:val="24"/>
          <w:szCs w:val="24"/>
        </w:rPr>
      </w:pPr>
      <w:r w:rsidRPr="00C454E4">
        <w:rPr>
          <w:b/>
          <w:sz w:val="24"/>
          <w:szCs w:val="24"/>
        </w:rPr>
        <w:t xml:space="preserve">Úhrada </w:t>
      </w:r>
      <w:r w:rsidR="006F5AAB">
        <w:rPr>
          <w:b/>
          <w:sz w:val="24"/>
          <w:szCs w:val="24"/>
        </w:rPr>
        <w:t>kroužku</w:t>
      </w:r>
      <w:r w:rsidRPr="00C454E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B116E">
        <w:rPr>
          <w:b/>
          <w:bCs/>
          <w:sz w:val="24"/>
          <w:szCs w:val="24"/>
        </w:rPr>
        <w:t>3.</w:t>
      </w:r>
      <w:r w:rsidR="00492990" w:rsidRPr="00492990">
        <w:rPr>
          <w:b/>
          <w:bCs/>
          <w:sz w:val="24"/>
          <w:szCs w:val="24"/>
        </w:rPr>
        <w:t>900,-Kč</w:t>
      </w:r>
      <w:r w:rsidR="00777523">
        <w:rPr>
          <w:b/>
          <w:bCs/>
          <w:sz w:val="24"/>
          <w:szCs w:val="24"/>
        </w:rPr>
        <w:t xml:space="preserve"> na b</w:t>
      </w:r>
      <w:r w:rsidRPr="00492990">
        <w:rPr>
          <w:b/>
          <w:bCs/>
          <w:sz w:val="24"/>
          <w:szCs w:val="24"/>
        </w:rPr>
        <w:t>ankovní účet</w:t>
      </w:r>
      <w:r w:rsidR="006F5AAB" w:rsidRPr="00492990">
        <w:rPr>
          <w:b/>
          <w:bCs/>
          <w:sz w:val="24"/>
          <w:szCs w:val="24"/>
        </w:rPr>
        <w:t>:</w:t>
      </w:r>
      <w:r w:rsidRPr="00492990">
        <w:rPr>
          <w:b/>
          <w:bCs/>
          <w:sz w:val="24"/>
          <w:szCs w:val="24"/>
        </w:rPr>
        <w:t xml:space="preserve"> </w:t>
      </w:r>
      <w:r w:rsidR="00765F4A" w:rsidRPr="00492990">
        <w:rPr>
          <w:b/>
          <w:bCs/>
          <w:sz w:val="24"/>
          <w:szCs w:val="24"/>
        </w:rPr>
        <w:t>237306980/0600</w:t>
      </w:r>
      <w:r w:rsidR="00935A74">
        <w:rPr>
          <w:b/>
          <w:bCs/>
          <w:sz w:val="24"/>
          <w:szCs w:val="24"/>
        </w:rPr>
        <w:t xml:space="preserve">, </w:t>
      </w:r>
      <w:r w:rsidR="006B62C2">
        <w:rPr>
          <w:b/>
          <w:bCs/>
          <w:sz w:val="24"/>
          <w:szCs w:val="24"/>
        </w:rPr>
        <w:t>variabilní symbol rodné číslo</w:t>
      </w:r>
      <w:r w:rsidR="00981224" w:rsidRPr="00981224">
        <w:rPr>
          <w:b/>
          <w:bCs/>
          <w:sz w:val="24"/>
          <w:szCs w:val="24"/>
        </w:rPr>
        <w:t>, jméno dítěte do zprávy pro</w:t>
      </w:r>
      <w:r w:rsidR="00981224">
        <w:rPr>
          <w:b/>
          <w:bCs/>
          <w:sz w:val="24"/>
          <w:szCs w:val="24"/>
        </w:rPr>
        <w:t xml:space="preserve"> </w:t>
      </w:r>
      <w:r w:rsidR="00981224" w:rsidRPr="00981224">
        <w:rPr>
          <w:b/>
          <w:bCs/>
          <w:sz w:val="24"/>
          <w:szCs w:val="24"/>
        </w:rPr>
        <w:t>příjemce.</w:t>
      </w:r>
    </w:p>
    <w:p w14:paraId="6A0074DB" w14:textId="281CBE59" w:rsidR="005E6A21" w:rsidRDefault="005E6A21" w:rsidP="005E6A21">
      <w:pPr>
        <w:rPr>
          <w:sz w:val="20"/>
          <w:szCs w:val="20"/>
        </w:rPr>
      </w:pPr>
    </w:p>
    <w:p w14:paraId="5FB23B1A" w14:textId="77777777" w:rsidR="001A5285" w:rsidRDefault="001A5285" w:rsidP="009A0DC3">
      <w:pPr>
        <w:jc w:val="both"/>
        <w:rPr>
          <w:sz w:val="24"/>
          <w:szCs w:val="24"/>
        </w:rPr>
      </w:pPr>
    </w:p>
    <w:p w14:paraId="53924237" w14:textId="753E3239" w:rsidR="005E6A21" w:rsidRDefault="001A5285" w:rsidP="005E6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Potvrzuji správnost údajů a </w:t>
      </w:r>
      <w:r w:rsidR="006F5AAB">
        <w:rPr>
          <w:sz w:val="24"/>
          <w:szCs w:val="24"/>
        </w:rPr>
        <w:t>jsem seznámen s činností kroužku automodelářů.</w:t>
      </w:r>
      <w:r>
        <w:rPr>
          <w:sz w:val="24"/>
          <w:szCs w:val="24"/>
        </w:rPr>
        <w:t xml:space="preserve"> Dále souhlasím, že výše </w:t>
      </w:r>
      <w:r w:rsidR="00952713">
        <w:rPr>
          <w:sz w:val="24"/>
          <w:szCs w:val="24"/>
        </w:rPr>
        <w:t xml:space="preserve">uvedené údaje mohou být </w:t>
      </w:r>
      <w:r w:rsidR="006F5AAB">
        <w:rPr>
          <w:sz w:val="24"/>
          <w:szCs w:val="24"/>
        </w:rPr>
        <w:t>použity pro</w:t>
      </w:r>
      <w:r>
        <w:rPr>
          <w:sz w:val="24"/>
          <w:szCs w:val="24"/>
        </w:rPr>
        <w:t xml:space="preserve"> vedení dokumentace </w:t>
      </w:r>
      <w:r w:rsidR="00935A74">
        <w:rPr>
          <w:sz w:val="24"/>
          <w:szCs w:val="24"/>
        </w:rPr>
        <w:t>dle</w:t>
      </w:r>
      <w:r>
        <w:rPr>
          <w:sz w:val="24"/>
          <w:szCs w:val="24"/>
        </w:rPr>
        <w:t xml:space="preserve"> zákona č. 101/2000 Sb., o ochraně osobních údajů</w:t>
      </w:r>
      <w:r w:rsidR="00952713">
        <w:rPr>
          <w:sz w:val="24"/>
          <w:szCs w:val="24"/>
        </w:rPr>
        <w:t xml:space="preserve"> a nařízením Evropské komise GDPR</w:t>
      </w:r>
      <w:r w:rsidR="00935A74">
        <w:rPr>
          <w:sz w:val="24"/>
          <w:szCs w:val="24"/>
        </w:rPr>
        <w:t>.</w:t>
      </w:r>
    </w:p>
    <w:p w14:paraId="2D0315CB" w14:textId="77777777" w:rsidR="005E6A21" w:rsidRPr="005E6A21" w:rsidRDefault="005E6A21" w:rsidP="005E6A21">
      <w:pPr>
        <w:jc w:val="both"/>
        <w:rPr>
          <w:sz w:val="20"/>
          <w:szCs w:val="20"/>
        </w:rPr>
      </w:pPr>
    </w:p>
    <w:p w14:paraId="6A67D01B" w14:textId="77777777" w:rsidR="001A5285" w:rsidRDefault="001A5285" w:rsidP="00A72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2BA780F7" w14:textId="4E47BBFE" w:rsidR="001A5285" w:rsidRPr="000A1764" w:rsidRDefault="001A5285" w:rsidP="000A1764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</w:t>
      </w:r>
      <w:r w:rsidR="00935A74">
        <w:rPr>
          <w:sz w:val="24"/>
          <w:szCs w:val="24"/>
        </w:rPr>
        <w:t>ného</w:t>
      </w:r>
      <w:r>
        <w:rPr>
          <w:sz w:val="24"/>
          <w:szCs w:val="24"/>
        </w:rPr>
        <w:t xml:space="preserve"> zástupce</w:t>
      </w:r>
    </w:p>
    <w:p w14:paraId="540B3F73" w14:textId="77777777" w:rsidR="001A5285" w:rsidRPr="002971CC" w:rsidRDefault="001A5285" w:rsidP="002971CC"/>
    <w:sectPr w:rsidR="001A5285" w:rsidRPr="002971CC" w:rsidSect="00122C3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1B74" w14:textId="77777777" w:rsidR="0081623A" w:rsidRDefault="0081623A" w:rsidP="006D14D4">
      <w:pPr>
        <w:spacing w:after="0" w:line="240" w:lineRule="auto"/>
      </w:pPr>
      <w:r>
        <w:separator/>
      </w:r>
    </w:p>
  </w:endnote>
  <w:endnote w:type="continuationSeparator" w:id="0">
    <w:p w14:paraId="61D86CFD" w14:textId="77777777" w:rsidR="0081623A" w:rsidRDefault="0081623A" w:rsidP="006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7DE1" w14:textId="7B65AA42" w:rsidR="00A76B40" w:rsidRDefault="00A76B40">
    <w:pPr>
      <w:pStyle w:val="Footer"/>
    </w:pPr>
  </w:p>
  <w:p w14:paraId="2CBCA7FA" w14:textId="20BF0779" w:rsidR="001A5285" w:rsidRPr="001C0567" w:rsidRDefault="001A5285" w:rsidP="001C05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718B" w14:textId="77777777" w:rsidR="0081623A" w:rsidRDefault="0081623A" w:rsidP="006D14D4">
      <w:pPr>
        <w:spacing w:after="0" w:line="240" w:lineRule="auto"/>
      </w:pPr>
      <w:r>
        <w:separator/>
      </w:r>
    </w:p>
  </w:footnote>
  <w:footnote w:type="continuationSeparator" w:id="0">
    <w:p w14:paraId="430E86C7" w14:textId="77777777" w:rsidR="0081623A" w:rsidRDefault="0081623A" w:rsidP="006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8B11" w14:textId="77777777" w:rsidR="00777523" w:rsidRDefault="00FB2C83" w:rsidP="00777523">
    <w:pPr>
      <w:pStyle w:val="Header"/>
      <w:jc w:val="center"/>
      <w:rPr>
        <w:b/>
        <w:bCs/>
        <w:sz w:val="32"/>
        <w:szCs w:val="32"/>
      </w:rPr>
    </w:pPr>
    <w:r w:rsidRPr="00FB2C83">
      <w:rPr>
        <w:b/>
        <w:bCs/>
        <w:sz w:val="32"/>
        <w:szCs w:val="32"/>
      </w:rPr>
      <w:t>K</w:t>
    </w:r>
    <w:r w:rsidR="00492990">
      <w:rPr>
        <w:b/>
        <w:bCs/>
        <w:sz w:val="32"/>
        <w:szCs w:val="32"/>
      </w:rPr>
      <w:t>lub automobilových modelářů Plzeň p.s.</w:t>
    </w:r>
    <w:r w:rsidRPr="00FB2C83">
      <w:rPr>
        <w:b/>
        <w:bCs/>
        <w:sz w:val="32"/>
        <w:szCs w:val="32"/>
      </w:rPr>
      <w:t xml:space="preserve">, </w:t>
    </w:r>
    <w:r w:rsidR="00492990">
      <w:rPr>
        <w:b/>
        <w:bCs/>
        <w:sz w:val="32"/>
        <w:szCs w:val="32"/>
      </w:rPr>
      <w:t>IČO 663 60</w:t>
    </w:r>
    <w:r w:rsidR="00777523">
      <w:rPr>
        <w:b/>
        <w:bCs/>
        <w:sz w:val="32"/>
        <w:szCs w:val="32"/>
      </w:rPr>
      <w:t> </w:t>
    </w:r>
    <w:r w:rsidR="00492990">
      <w:rPr>
        <w:b/>
        <w:bCs/>
        <w:sz w:val="32"/>
        <w:szCs w:val="32"/>
      </w:rPr>
      <w:t>773</w:t>
    </w:r>
    <w:r w:rsidRPr="00FB2C83">
      <w:rPr>
        <w:b/>
        <w:bCs/>
        <w:sz w:val="32"/>
        <w:szCs w:val="32"/>
      </w:rPr>
      <w:t>,</w:t>
    </w:r>
  </w:p>
  <w:p w14:paraId="3082343D" w14:textId="1299BBBB" w:rsidR="00FB2C83" w:rsidRPr="00FB2C83" w:rsidRDefault="00492990" w:rsidP="0077752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 sídlem Pod Vinicemi 931/2, Severní předměstí,301 </w:t>
    </w:r>
    <w:r w:rsidR="00FB2C83" w:rsidRPr="00FB2C83">
      <w:rPr>
        <w:b/>
        <w:bCs/>
        <w:sz w:val="32"/>
        <w:szCs w:val="32"/>
      </w:rPr>
      <w:t>00</w:t>
    </w:r>
    <w:r>
      <w:rPr>
        <w:b/>
        <w:bCs/>
        <w:sz w:val="32"/>
        <w:szCs w:val="32"/>
      </w:rPr>
      <w:t xml:space="preserve"> Plzeň</w:t>
    </w:r>
  </w:p>
  <w:p w14:paraId="356EB548" w14:textId="5FB7FD6D" w:rsidR="001A5285" w:rsidRPr="006F56C4" w:rsidRDefault="001A5285" w:rsidP="008324CC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1985"/>
      </w:tabs>
      <w:spacing w:after="120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E"/>
    <w:multiLevelType w:val="hybridMultilevel"/>
    <w:tmpl w:val="77AEEB52"/>
    <w:lvl w:ilvl="0" w:tplc="68C48F52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A28D4"/>
    <w:multiLevelType w:val="hybridMultilevel"/>
    <w:tmpl w:val="3EF4A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E6A2D"/>
    <w:multiLevelType w:val="hybridMultilevel"/>
    <w:tmpl w:val="62B65DD6"/>
    <w:lvl w:ilvl="0" w:tplc="1794F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037"/>
    <w:multiLevelType w:val="hybridMultilevel"/>
    <w:tmpl w:val="7B364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0466551">
    <w:abstractNumId w:val="2"/>
  </w:num>
  <w:num w:numId="2" w16cid:durableId="702168779">
    <w:abstractNumId w:val="0"/>
  </w:num>
  <w:num w:numId="3" w16cid:durableId="483200540">
    <w:abstractNumId w:val="1"/>
  </w:num>
  <w:num w:numId="4" w16cid:durableId="81259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98"/>
    <w:rsid w:val="00011894"/>
    <w:rsid w:val="000758F0"/>
    <w:rsid w:val="00096FAF"/>
    <w:rsid w:val="000A1764"/>
    <w:rsid w:val="000B116E"/>
    <w:rsid w:val="000B229C"/>
    <w:rsid w:val="00122C39"/>
    <w:rsid w:val="00184432"/>
    <w:rsid w:val="001A5285"/>
    <w:rsid w:val="001B2878"/>
    <w:rsid w:val="001C0567"/>
    <w:rsid w:val="001D5F76"/>
    <w:rsid w:val="001E4DB7"/>
    <w:rsid w:val="00207447"/>
    <w:rsid w:val="002178F4"/>
    <w:rsid w:val="00241EDE"/>
    <w:rsid w:val="00250BF0"/>
    <w:rsid w:val="00251F7F"/>
    <w:rsid w:val="002663FC"/>
    <w:rsid w:val="00271B3F"/>
    <w:rsid w:val="002971CC"/>
    <w:rsid w:val="002A3F85"/>
    <w:rsid w:val="002A7336"/>
    <w:rsid w:val="002E02A8"/>
    <w:rsid w:val="003330A1"/>
    <w:rsid w:val="00350EAA"/>
    <w:rsid w:val="003615A4"/>
    <w:rsid w:val="003A0710"/>
    <w:rsid w:val="003B171D"/>
    <w:rsid w:val="003F3750"/>
    <w:rsid w:val="004001E4"/>
    <w:rsid w:val="00407EB6"/>
    <w:rsid w:val="0043502C"/>
    <w:rsid w:val="0046059C"/>
    <w:rsid w:val="00492990"/>
    <w:rsid w:val="004968D9"/>
    <w:rsid w:val="004C32C8"/>
    <w:rsid w:val="004F5F25"/>
    <w:rsid w:val="00513D63"/>
    <w:rsid w:val="00532979"/>
    <w:rsid w:val="00541E60"/>
    <w:rsid w:val="005720F4"/>
    <w:rsid w:val="00590E70"/>
    <w:rsid w:val="005A2091"/>
    <w:rsid w:val="005E6A21"/>
    <w:rsid w:val="005F7E2D"/>
    <w:rsid w:val="0061710D"/>
    <w:rsid w:val="0062177C"/>
    <w:rsid w:val="00671E80"/>
    <w:rsid w:val="00680F68"/>
    <w:rsid w:val="00684126"/>
    <w:rsid w:val="006B62C2"/>
    <w:rsid w:val="006C347E"/>
    <w:rsid w:val="006D14D4"/>
    <w:rsid w:val="006E0BB0"/>
    <w:rsid w:val="006F56C4"/>
    <w:rsid w:val="006F5AAB"/>
    <w:rsid w:val="00722BC6"/>
    <w:rsid w:val="00740B4E"/>
    <w:rsid w:val="00765F4A"/>
    <w:rsid w:val="00777523"/>
    <w:rsid w:val="00780584"/>
    <w:rsid w:val="007C1862"/>
    <w:rsid w:val="007C471D"/>
    <w:rsid w:val="008110B9"/>
    <w:rsid w:val="0081623A"/>
    <w:rsid w:val="00832357"/>
    <w:rsid w:val="008324CC"/>
    <w:rsid w:val="00876066"/>
    <w:rsid w:val="00890A07"/>
    <w:rsid w:val="008A3DEB"/>
    <w:rsid w:val="008C468F"/>
    <w:rsid w:val="008D41CB"/>
    <w:rsid w:val="008D72FF"/>
    <w:rsid w:val="008E0B01"/>
    <w:rsid w:val="008F59BB"/>
    <w:rsid w:val="009001E0"/>
    <w:rsid w:val="00935A74"/>
    <w:rsid w:val="00952713"/>
    <w:rsid w:val="0097559B"/>
    <w:rsid w:val="00981224"/>
    <w:rsid w:val="00986892"/>
    <w:rsid w:val="0099111F"/>
    <w:rsid w:val="00997F30"/>
    <w:rsid w:val="009A0DC3"/>
    <w:rsid w:val="009A27EB"/>
    <w:rsid w:val="009A39C5"/>
    <w:rsid w:val="009B288E"/>
    <w:rsid w:val="009E51BC"/>
    <w:rsid w:val="009E5817"/>
    <w:rsid w:val="00A14857"/>
    <w:rsid w:val="00A16A11"/>
    <w:rsid w:val="00A46A32"/>
    <w:rsid w:val="00A55ACD"/>
    <w:rsid w:val="00A67929"/>
    <w:rsid w:val="00A72B8C"/>
    <w:rsid w:val="00A753DA"/>
    <w:rsid w:val="00A76B40"/>
    <w:rsid w:val="00AF005D"/>
    <w:rsid w:val="00B10671"/>
    <w:rsid w:val="00B2776E"/>
    <w:rsid w:val="00B313BF"/>
    <w:rsid w:val="00B40607"/>
    <w:rsid w:val="00B42D1E"/>
    <w:rsid w:val="00B52539"/>
    <w:rsid w:val="00B71E2D"/>
    <w:rsid w:val="00B87176"/>
    <w:rsid w:val="00BA4EBC"/>
    <w:rsid w:val="00C0001D"/>
    <w:rsid w:val="00C043EA"/>
    <w:rsid w:val="00C22FF9"/>
    <w:rsid w:val="00C454E4"/>
    <w:rsid w:val="00C46878"/>
    <w:rsid w:val="00C511A4"/>
    <w:rsid w:val="00C53CCD"/>
    <w:rsid w:val="00C6421C"/>
    <w:rsid w:val="00C93225"/>
    <w:rsid w:val="00CF326D"/>
    <w:rsid w:val="00CF37D9"/>
    <w:rsid w:val="00D373DE"/>
    <w:rsid w:val="00D418BC"/>
    <w:rsid w:val="00D565F6"/>
    <w:rsid w:val="00D613D3"/>
    <w:rsid w:val="00D97909"/>
    <w:rsid w:val="00DA7F44"/>
    <w:rsid w:val="00DC1DE7"/>
    <w:rsid w:val="00DD66FA"/>
    <w:rsid w:val="00DF3BE6"/>
    <w:rsid w:val="00DF7638"/>
    <w:rsid w:val="00E44315"/>
    <w:rsid w:val="00E83F92"/>
    <w:rsid w:val="00EA2BFA"/>
    <w:rsid w:val="00EC2242"/>
    <w:rsid w:val="00EC3BED"/>
    <w:rsid w:val="00F1143B"/>
    <w:rsid w:val="00F32198"/>
    <w:rsid w:val="00F32590"/>
    <w:rsid w:val="00F45D0A"/>
    <w:rsid w:val="00F526E4"/>
    <w:rsid w:val="00FA502C"/>
    <w:rsid w:val="00FB2C83"/>
    <w:rsid w:val="00FC2B9F"/>
    <w:rsid w:val="00FD368F"/>
    <w:rsid w:val="00FE3411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EBCCF"/>
  <w15:docId w15:val="{D62DB12A-D4A1-4B6A-9499-1CEEB8A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1CC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1CC"/>
    <w:pPr>
      <w:numPr>
        <w:numId w:val="2"/>
      </w:numPr>
      <w:outlineLvl w:val="1"/>
    </w:pPr>
    <w:rPr>
      <w:b/>
      <w:sz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1CC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sz w:val="28"/>
      <w:szCs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1CC"/>
    <w:pPr>
      <w:outlineLvl w:val="3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71CC"/>
    <w:rPr>
      <w:rFonts w:ascii="Cambria" w:hAnsi="Cambria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2971CC"/>
    <w:rPr>
      <w:rFonts w:eastAsia="Times New Roman" w:cs="Times New Roman"/>
      <w:b/>
      <w:sz w:val="36"/>
      <w:lang w:eastAsia="en-US"/>
    </w:rPr>
  </w:style>
  <w:style w:type="character" w:customStyle="1" w:styleId="Heading3Char">
    <w:name w:val="Heading 3 Char"/>
    <w:link w:val="Heading3"/>
    <w:uiPriority w:val="99"/>
    <w:locked/>
    <w:rsid w:val="002971CC"/>
    <w:rPr>
      <w:rFonts w:eastAsia="Times New Roman" w:cs="Times New Roman"/>
      <w:sz w:val="23"/>
      <w:szCs w:val="23"/>
      <w:lang w:eastAsia="en-US"/>
    </w:rPr>
  </w:style>
  <w:style w:type="character" w:customStyle="1" w:styleId="Heading4Char">
    <w:name w:val="Heading 4 Char"/>
    <w:link w:val="Heading4"/>
    <w:uiPriority w:val="99"/>
    <w:locked/>
    <w:rsid w:val="002971CC"/>
    <w:rPr>
      <w:rFonts w:eastAsia="Times New Roman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D14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D14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001D"/>
    <w:pPr>
      <w:ind w:left="720"/>
      <w:contextualSpacing/>
    </w:pPr>
  </w:style>
  <w:style w:type="character" w:styleId="Hyperlink">
    <w:name w:val="Hyperlink"/>
    <w:uiPriority w:val="99"/>
    <w:rsid w:val="00BA4EBC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324C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8324CC"/>
    <w:rPr>
      <w:rFonts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-knihovna_20_7_2014\Template_hotelovka%20mini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B00-A0DF-48BB-8748-5AC8637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Template_hotelovka minimal.dotx</Template>
  <TotalTime>43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Tel</vt:lpstr>
      <vt:lpstr>Tel</vt:lpstr>
    </vt:vector>
  </TitlesOfParts>
  <Company>Agent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Linea Stargazer</dc:creator>
  <cp:lastModifiedBy>Zeman, Radek (Ext)</cp:lastModifiedBy>
  <cp:revision>15</cp:revision>
  <cp:lastPrinted>2021-09-30T07:21:00Z</cp:lastPrinted>
  <dcterms:created xsi:type="dcterms:W3CDTF">2021-09-30T07:21:00Z</dcterms:created>
  <dcterms:modified xsi:type="dcterms:W3CDTF">2024-08-30T08:06:00Z</dcterms:modified>
</cp:coreProperties>
</file>